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2C6C30BF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5E682A68" w:rsidR="007205AA" w:rsidRPr="009C3D21" w:rsidRDefault="00482076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January 19, 2026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240DFF" w:rsidRDefault="00F227B4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 w:rsidRPr="00240DFF"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5487F406" w:rsidR="00B3588E" w:rsidRPr="00112098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  <w:u w:val="single"/>
              </w:rPr>
              <w:t>Call to order</w:t>
            </w:r>
            <w:r w:rsidR="00C41762" w:rsidRPr="00112098">
              <w:rPr>
                <w:iCs/>
                <w:color w:val="auto"/>
                <w:sz w:val="24"/>
                <w:szCs w:val="24"/>
              </w:rPr>
              <w:t xml:space="preserve"> – </w:t>
            </w:r>
            <w:r w:rsidR="00AF0C3E" w:rsidRPr="00112098">
              <w:rPr>
                <w:iCs/>
                <w:color w:val="auto"/>
                <w:sz w:val="24"/>
                <w:szCs w:val="24"/>
              </w:rPr>
              <w:t>Brad Stribling</w:t>
            </w:r>
          </w:p>
          <w:p w14:paraId="5A9143A7" w14:textId="1049BD4D" w:rsidR="0018068A" w:rsidRPr="00112098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2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Secretary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2"/>
              </w:rPr>
              <w:t>–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325A2F">
              <w:rPr>
                <w:iCs/>
                <w:color w:val="auto"/>
                <w:sz w:val="22"/>
              </w:rPr>
              <w:t>Tim Tinnes</w:t>
            </w:r>
          </w:p>
          <w:p w14:paraId="11DD54E2" w14:textId="0AD3A96A" w:rsidR="00202DBE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Confirm quorum</w:t>
            </w:r>
          </w:p>
          <w:p w14:paraId="04716793" w14:textId="5C9AAC46" w:rsidR="006D7498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 xml:space="preserve">Approval of </w:t>
            </w:r>
            <w:r w:rsidR="00325A2F">
              <w:rPr>
                <w:bCs w:val="0"/>
                <w:iCs/>
                <w:color w:val="auto"/>
                <w:sz w:val="24"/>
                <w:szCs w:val="24"/>
              </w:rPr>
              <w:t>December</w:t>
            </w:r>
            <w:r w:rsidR="00112098" w:rsidRPr="00112098">
              <w:rPr>
                <w:bCs w:val="0"/>
                <w:iCs/>
                <w:color w:val="auto"/>
                <w:sz w:val="24"/>
                <w:szCs w:val="24"/>
              </w:rPr>
              <w:t xml:space="preserve"> </w:t>
            </w:r>
            <w:r w:rsidR="00933F49">
              <w:rPr>
                <w:bCs w:val="0"/>
                <w:iCs/>
                <w:color w:val="auto"/>
                <w:sz w:val="24"/>
                <w:szCs w:val="24"/>
              </w:rPr>
              <w:t>29</w:t>
            </w:r>
            <w:r w:rsidR="00482076">
              <w:rPr>
                <w:bCs w:val="0"/>
                <w:iCs/>
                <w:color w:val="auto"/>
                <w:sz w:val="24"/>
                <w:szCs w:val="24"/>
              </w:rPr>
              <w:t>,</w:t>
            </w:r>
            <w:r w:rsidR="006E4787" w:rsidRPr="00112098">
              <w:rPr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</w:rPr>
              <w:t xml:space="preserve">2025 </w:t>
            </w:r>
            <w:r w:rsidR="00325A2F">
              <w:rPr>
                <w:iCs/>
                <w:color w:val="auto"/>
                <w:sz w:val="24"/>
                <w:szCs w:val="24"/>
              </w:rPr>
              <w:t xml:space="preserve">Special </w:t>
            </w:r>
            <w:r w:rsidRPr="00112098">
              <w:rPr>
                <w:iCs/>
                <w:color w:val="auto"/>
                <w:sz w:val="24"/>
                <w:szCs w:val="24"/>
              </w:rPr>
              <w:t>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240DFF" w:rsidRDefault="0061626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A30495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112098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er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Report</w:t>
            </w:r>
            <w:r w:rsidR="00536150"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>Charlie Guthrie</w:t>
            </w:r>
          </w:p>
          <w:p w14:paraId="324A30BE" w14:textId="5FF5CA3F" w:rsidR="00107010" w:rsidRPr="00112098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Treasury Report</w:t>
            </w:r>
          </w:p>
          <w:p w14:paraId="2224CA80" w14:textId="77A2DBBC" w:rsidR="00BB66BF" w:rsidRPr="00112098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Luncheon Count</w:t>
            </w:r>
            <w:r w:rsidR="00BC086A">
              <w:rPr>
                <w:b/>
                <w:iCs/>
                <w:color w:val="auto"/>
                <w:sz w:val="24"/>
                <w:szCs w:val="24"/>
              </w:rPr>
              <w:t xml:space="preserve"> – Eric Linak</w:t>
            </w:r>
          </w:p>
          <w:p w14:paraId="7879585A" w14:textId="543031D4" w:rsidR="00825A4B" w:rsidRPr="00307431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</w:t>
            </w:r>
            <w:r w:rsidR="00A036F7" w:rsidRPr="00112098">
              <w:rPr>
                <w:b/>
                <w:iCs/>
                <w:color w:val="auto"/>
                <w:sz w:val="24"/>
                <w:szCs w:val="24"/>
              </w:rPr>
              <w:t>ig SIR Report</w:t>
            </w:r>
            <w:r w:rsidR="00A036F7" w:rsidRPr="00112098">
              <w:rPr>
                <w:b/>
                <w:iCs/>
                <w:color w:val="auto"/>
                <w:sz w:val="22"/>
              </w:rPr>
              <w:t xml:space="preserve"> –</w:t>
            </w:r>
            <w:r w:rsidR="004369C0" w:rsidRPr="00112098">
              <w:rPr>
                <w:b/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b/>
                <w:iCs/>
                <w:color w:val="auto"/>
                <w:sz w:val="22"/>
              </w:rPr>
              <w:t>Brad Stribling</w:t>
            </w:r>
          </w:p>
          <w:p w14:paraId="0ACE6450" w14:textId="3ABF214C" w:rsidR="00307431" w:rsidRDefault="00307431" w:rsidP="0030743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D&amp;O Installation</w:t>
            </w:r>
          </w:p>
          <w:p w14:paraId="5C3AA460" w14:textId="1472343B" w:rsidR="00C578F9" w:rsidRDefault="00C578F9" w:rsidP="0030743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Goals and action items</w:t>
            </w:r>
          </w:p>
          <w:p w14:paraId="1A42DF71" w14:textId="6CF46A27" w:rsidR="00415614" w:rsidRPr="00307431" w:rsidRDefault="00415614" w:rsidP="0030743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Reference vote on Activities</w:t>
            </w:r>
          </w:p>
          <w:p w14:paraId="6D1BAF05" w14:textId="26A6683D" w:rsidR="00EE0396" w:rsidRDefault="006360B1" w:rsidP="002265CC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New</w:t>
            </w:r>
            <w:r w:rsidR="00FD46DD" w:rsidRPr="00112098">
              <w:rPr>
                <w:b/>
                <w:iCs/>
                <w:color w:val="auto"/>
                <w:sz w:val="24"/>
                <w:szCs w:val="24"/>
              </w:rPr>
              <w:t xml:space="preserve"> Members</w:t>
            </w:r>
            <w:r w:rsidR="008B3155" w:rsidRPr="00112098">
              <w:rPr>
                <w:b/>
                <w:iCs/>
                <w:color w:val="auto"/>
                <w:sz w:val="24"/>
                <w:szCs w:val="24"/>
              </w:rPr>
              <w:t xml:space="preserve"> this Month</w:t>
            </w:r>
            <w:r w:rsidR="0025006B">
              <w:rPr>
                <w:b/>
                <w:iCs/>
                <w:color w:val="auto"/>
                <w:sz w:val="24"/>
                <w:szCs w:val="24"/>
              </w:rPr>
              <w:t>:</w:t>
            </w:r>
          </w:p>
          <w:p w14:paraId="7BEC7C31" w14:textId="100FB705" w:rsidR="0025006B" w:rsidRDefault="00E07DD7" w:rsidP="0025006B">
            <w:pPr>
              <w:pStyle w:val="ListParagraph"/>
              <w:numPr>
                <w:ilvl w:val="2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Many this month – see Luncheon Agenda</w:t>
            </w:r>
          </w:p>
          <w:p w14:paraId="38910093" w14:textId="65799CA6" w:rsidR="00232006" w:rsidRPr="00112098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Membership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7D5E37" w:rsidRPr="00112098">
              <w:rPr>
                <w:b/>
                <w:iCs/>
                <w:color w:val="auto"/>
                <w:sz w:val="22"/>
              </w:rPr>
              <w:t xml:space="preserve">– 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Phil </w:t>
            </w:r>
            <w:r w:rsidR="00900E5F" w:rsidRPr="00112098">
              <w:rPr>
                <w:b/>
                <w:iCs/>
                <w:color w:val="auto"/>
                <w:sz w:val="24"/>
                <w:szCs w:val="24"/>
              </w:rPr>
              <w:t>Goff</w:t>
            </w:r>
          </w:p>
          <w:p w14:paraId="19600BF3" w14:textId="77777777" w:rsidR="007D5E37" w:rsidRPr="00112098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RAMP Dep</w:t>
            </w:r>
            <w:r w:rsidR="00D01AC2" w:rsidRPr="00112098">
              <w:rPr>
                <w:b/>
                <w:iCs/>
                <w:color w:val="auto"/>
                <w:sz w:val="24"/>
                <w:szCs w:val="24"/>
              </w:rPr>
              <w:t>artment</w:t>
            </w:r>
            <w:r w:rsidR="00A04513" w:rsidRPr="00112098">
              <w:rPr>
                <w:b/>
                <w:iCs/>
                <w:color w:val="auto"/>
                <w:sz w:val="24"/>
                <w:szCs w:val="24"/>
              </w:rPr>
              <w:t xml:space="preserve"> Head Reports</w:t>
            </w:r>
          </w:p>
          <w:p w14:paraId="14B73269" w14:textId="3B9D8845" w:rsidR="00A04513" w:rsidRPr="00112098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Recruitment</w:t>
            </w:r>
            <w:r w:rsidR="00F51D81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Jeff Johnson</w:t>
            </w:r>
            <w:r w:rsidR="00585C21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</w:p>
          <w:p w14:paraId="5315A469" w14:textId="616931A3" w:rsidR="00F51D81" w:rsidRPr="00112098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Activity Coordinator</w:t>
            </w:r>
            <w:r w:rsidR="005F3EAB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325A2F">
              <w:rPr>
                <w:b/>
                <w:iCs/>
                <w:color w:val="auto"/>
                <w:sz w:val="24"/>
                <w:szCs w:val="24"/>
              </w:rPr>
              <w:t>TBD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 xml:space="preserve"> – need a nominee</w:t>
            </w:r>
          </w:p>
          <w:p w14:paraId="005127D1" w14:textId="77777777" w:rsidR="005F3EAB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 Relations – Sam Beret</w:t>
            </w:r>
          </w:p>
          <w:p w14:paraId="57C5C9B4" w14:textId="5A270FBE" w:rsidR="00576A63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Publicity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Al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D6BA06" w14:textId="43DD5200" w:rsidR="00232006" w:rsidRPr="00240DFF" w:rsidRDefault="00531D7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243235A" w:rsidR="00232006" w:rsidRPr="00112098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  <w:u w:val="single"/>
              </w:rPr>
              <w:t>Little SIR Updates</w:t>
            </w:r>
            <w:r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325A2F">
              <w:rPr>
                <w:b/>
                <w:iCs/>
                <w:color w:val="auto"/>
                <w:sz w:val="24"/>
                <w:szCs w:val="24"/>
              </w:rPr>
              <w:t>Dan Lawrence</w:t>
            </w:r>
          </w:p>
          <w:p w14:paraId="13B437CE" w14:textId="20FB495E" w:rsidR="00112098" w:rsidRPr="00112098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Speaker Info</w:t>
            </w:r>
            <w:r w:rsidR="00980B07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 xml:space="preserve">Today’s speaker – </w:t>
            </w:r>
            <w:r w:rsidR="00325A2F">
              <w:rPr>
                <w:b/>
                <w:iCs/>
                <w:color w:val="auto"/>
                <w:sz w:val="24"/>
                <w:szCs w:val="24"/>
              </w:rPr>
              <w:t>Eric McNamara</w:t>
            </w:r>
          </w:p>
          <w:p w14:paraId="3E685328" w14:textId="3A26D185" w:rsidR="007F4F92" w:rsidRPr="00112098" w:rsidRDefault="00112098" w:rsidP="0011209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will be introduced 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>at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Luncheon by Paul Freitas</w:t>
            </w:r>
          </w:p>
          <w:p w14:paraId="7FBA943E" w14:textId="51F6BFAA" w:rsidR="00E01E51" w:rsidRPr="00112098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Birthday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Boys 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–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A43C00">
              <w:rPr>
                <w:b/>
                <w:iCs/>
                <w:color w:val="auto"/>
                <w:sz w:val="24"/>
                <w:szCs w:val="24"/>
              </w:rPr>
              <w:t>December &amp; January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240DFF" w:rsidRDefault="0083220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9:55</w:t>
            </w:r>
          </w:p>
          <w:p w14:paraId="132A53A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7698B674" w14:textId="77777777" w:rsidR="00DD4CF9" w:rsidRDefault="00DD4CF9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>
              <w:rPr>
                <w:b/>
                <w:iCs/>
                <w:color w:val="000000" w:themeColor="text1"/>
                <w:sz w:val="22"/>
              </w:rPr>
              <w:t xml:space="preserve">: </w:t>
            </w:r>
          </w:p>
          <w:p w14:paraId="646DBD55" w14:textId="1727522E" w:rsidR="00536150" w:rsidRPr="007D609F" w:rsidRDefault="00E07DD7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Many this month – see Luncheon Agenda</w:t>
            </w:r>
          </w:p>
          <w:p w14:paraId="30FE9C7D" w14:textId="31B12069" w:rsidR="00107010" w:rsidRDefault="006F70C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Discussion </w:t>
            </w:r>
            <w:r w:rsidR="00B52885">
              <w:rPr>
                <w:b/>
                <w:iCs/>
                <w:color w:val="000000" w:themeColor="text1"/>
                <w:sz w:val="24"/>
                <w:szCs w:val="24"/>
              </w:rPr>
              <w:t>about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Luncheon seating</w:t>
            </w:r>
          </w:p>
          <w:p w14:paraId="1DB9931C" w14:textId="6A8C9FD4" w:rsidR="00FB349E" w:rsidRDefault="00BC086A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Holiday Party</w:t>
            </w:r>
            <w:r w:rsidR="006F70CE">
              <w:rPr>
                <w:b/>
                <w:iCs/>
                <w:color w:val="000000" w:themeColor="text1"/>
                <w:sz w:val="24"/>
                <w:szCs w:val="24"/>
              </w:rPr>
              <w:t xml:space="preserve"> 2026</w:t>
            </w:r>
          </w:p>
          <w:p w14:paraId="5B9C7E52" w14:textId="2D552D24" w:rsidR="00531D78" w:rsidRPr="00531D78" w:rsidRDefault="00531D78" w:rsidP="006F70CE">
            <w:pPr>
              <w:pStyle w:val="ListParagraph"/>
              <w:spacing w:after="0" w:line="259" w:lineRule="auto"/>
              <w:ind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D52692">
        <w:trPr>
          <w:trHeight w:val="10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240DFF" w:rsidRDefault="00CA300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3FC07D7" w14:textId="59F163A2" w:rsidR="00107010" w:rsidRPr="00E07DD7" w:rsidRDefault="004B6192" w:rsidP="00E07DD7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482076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Adjourn: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6F70CE">
              <w:rPr>
                <w:color w:val="6600FF"/>
                <w:sz w:val="26"/>
                <w:szCs w:val="26"/>
              </w:rPr>
              <w:t>February</w:t>
            </w:r>
            <w:r w:rsidR="00112098">
              <w:rPr>
                <w:color w:val="6600FF"/>
                <w:sz w:val="26"/>
                <w:szCs w:val="26"/>
              </w:rPr>
              <w:t xml:space="preserve"> 1</w:t>
            </w:r>
            <w:r w:rsidR="006F70CE">
              <w:rPr>
                <w:color w:val="6600FF"/>
                <w:sz w:val="26"/>
                <w:szCs w:val="26"/>
              </w:rPr>
              <w:t>6</w:t>
            </w:r>
            <w:r w:rsidR="00112098">
              <w:rPr>
                <w:color w:val="6600FF"/>
                <w:sz w:val="26"/>
                <w:szCs w:val="26"/>
              </w:rPr>
              <w:t>th</w:t>
            </w:r>
            <w:r w:rsidR="007F59CB" w:rsidRPr="009339B9">
              <w:rPr>
                <w:color w:val="6600FF"/>
                <w:sz w:val="26"/>
                <w:szCs w:val="26"/>
              </w:rPr>
              <w:t>, 202</w:t>
            </w:r>
            <w:r w:rsidR="006F70CE">
              <w:rPr>
                <w:color w:val="6600FF"/>
                <w:sz w:val="26"/>
                <w:szCs w:val="26"/>
              </w:rPr>
              <w:t>6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D61646"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581F" w14:textId="77777777" w:rsidR="00F65053" w:rsidRDefault="00F65053" w:rsidP="00C07817">
      <w:pPr>
        <w:spacing w:after="0" w:line="240" w:lineRule="auto"/>
      </w:pPr>
      <w:r>
        <w:separator/>
      </w:r>
    </w:p>
  </w:endnote>
  <w:endnote w:type="continuationSeparator" w:id="0">
    <w:p w14:paraId="2CDAC6AA" w14:textId="77777777" w:rsidR="00F65053" w:rsidRDefault="00F65053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D679" w14:textId="77777777" w:rsidR="00F65053" w:rsidRDefault="00F65053" w:rsidP="00C07817">
      <w:pPr>
        <w:spacing w:after="0" w:line="240" w:lineRule="auto"/>
      </w:pPr>
      <w:r>
        <w:separator/>
      </w:r>
    </w:p>
  </w:footnote>
  <w:footnote w:type="continuationSeparator" w:id="0">
    <w:p w14:paraId="25925BA1" w14:textId="77777777" w:rsidR="00F65053" w:rsidRDefault="00F65053" w:rsidP="00C0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413D8"/>
    <w:rsid w:val="00042537"/>
    <w:rsid w:val="00042B4D"/>
    <w:rsid w:val="0005520D"/>
    <w:rsid w:val="00070257"/>
    <w:rsid w:val="00077CBC"/>
    <w:rsid w:val="00081182"/>
    <w:rsid w:val="00083341"/>
    <w:rsid w:val="0009258A"/>
    <w:rsid w:val="00093543"/>
    <w:rsid w:val="000A2F99"/>
    <w:rsid w:val="000B3A28"/>
    <w:rsid w:val="000C22A2"/>
    <w:rsid w:val="000C2D8A"/>
    <w:rsid w:val="000E1CB0"/>
    <w:rsid w:val="000E320C"/>
    <w:rsid w:val="000F20E4"/>
    <w:rsid w:val="00100D12"/>
    <w:rsid w:val="0010249C"/>
    <w:rsid w:val="00104AE8"/>
    <w:rsid w:val="00105387"/>
    <w:rsid w:val="00107010"/>
    <w:rsid w:val="001113D1"/>
    <w:rsid w:val="00112098"/>
    <w:rsid w:val="0011414E"/>
    <w:rsid w:val="00122C3B"/>
    <w:rsid w:val="00127E4E"/>
    <w:rsid w:val="00130A50"/>
    <w:rsid w:val="0013141D"/>
    <w:rsid w:val="00143700"/>
    <w:rsid w:val="00160095"/>
    <w:rsid w:val="00162B54"/>
    <w:rsid w:val="00163A42"/>
    <w:rsid w:val="00166ACA"/>
    <w:rsid w:val="00172DAE"/>
    <w:rsid w:val="00173BC0"/>
    <w:rsid w:val="00176A02"/>
    <w:rsid w:val="0018068A"/>
    <w:rsid w:val="0018216E"/>
    <w:rsid w:val="001B1E55"/>
    <w:rsid w:val="001B3197"/>
    <w:rsid w:val="001B63B1"/>
    <w:rsid w:val="001C10B8"/>
    <w:rsid w:val="001C646C"/>
    <w:rsid w:val="001D14FA"/>
    <w:rsid w:val="001D2911"/>
    <w:rsid w:val="001E2871"/>
    <w:rsid w:val="001E2D8D"/>
    <w:rsid w:val="001E3579"/>
    <w:rsid w:val="001E40BF"/>
    <w:rsid w:val="001E59F1"/>
    <w:rsid w:val="001F452C"/>
    <w:rsid w:val="00202DBE"/>
    <w:rsid w:val="00204771"/>
    <w:rsid w:val="002265CC"/>
    <w:rsid w:val="00232006"/>
    <w:rsid w:val="002367AB"/>
    <w:rsid w:val="00237C5B"/>
    <w:rsid w:val="00240DFF"/>
    <w:rsid w:val="00244164"/>
    <w:rsid w:val="00245774"/>
    <w:rsid w:val="0025006B"/>
    <w:rsid w:val="00261AFE"/>
    <w:rsid w:val="00261D7B"/>
    <w:rsid w:val="0026254A"/>
    <w:rsid w:val="00263CAC"/>
    <w:rsid w:val="002678EA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C1BDB"/>
    <w:rsid w:val="002D110E"/>
    <w:rsid w:val="002D6C00"/>
    <w:rsid w:val="002E2473"/>
    <w:rsid w:val="002E26D9"/>
    <w:rsid w:val="002E2A89"/>
    <w:rsid w:val="002E2CA2"/>
    <w:rsid w:val="002E3ED0"/>
    <w:rsid w:val="002E5721"/>
    <w:rsid w:val="002F5D73"/>
    <w:rsid w:val="002F6F7F"/>
    <w:rsid w:val="002F7E2F"/>
    <w:rsid w:val="00300226"/>
    <w:rsid w:val="00303F11"/>
    <w:rsid w:val="003044A7"/>
    <w:rsid w:val="00307431"/>
    <w:rsid w:val="003209EF"/>
    <w:rsid w:val="00325A2F"/>
    <w:rsid w:val="003277F3"/>
    <w:rsid w:val="00330606"/>
    <w:rsid w:val="00360C6B"/>
    <w:rsid w:val="003651B0"/>
    <w:rsid w:val="003654B3"/>
    <w:rsid w:val="0037284B"/>
    <w:rsid w:val="00374FA6"/>
    <w:rsid w:val="0038559D"/>
    <w:rsid w:val="00387885"/>
    <w:rsid w:val="003A3EB8"/>
    <w:rsid w:val="003C0EC2"/>
    <w:rsid w:val="003C429E"/>
    <w:rsid w:val="003E00FB"/>
    <w:rsid w:val="00400DBC"/>
    <w:rsid w:val="00400FD3"/>
    <w:rsid w:val="00406F94"/>
    <w:rsid w:val="00411573"/>
    <w:rsid w:val="00415614"/>
    <w:rsid w:val="004168CE"/>
    <w:rsid w:val="00427383"/>
    <w:rsid w:val="00427FA6"/>
    <w:rsid w:val="004369C0"/>
    <w:rsid w:val="00444AAE"/>
    <w:rsid w:val="00477FB2"/>
    <w:rsid w:val="00480675"/>
    <w:rsid w:val="00482076"/>
    <w:rsid w:val="00490A5B"/>
    <w:rsid w:val="00494B9F"/>
    <w:rsid w:val="004B52A7"/>
    <w:rsid w:val="004B6192"/>
    <w:rsid w:val="004B7CCD"/>
    <w:rsid w:val="004C0A00"/>
    <w:rsid w:val="004C2CD4"/>
    <w:rsid w:val="004C2D56"/>
    <w:rsid w:val="004D61B2"/>
    <w:rsid w:val="004E1339"/>
    <w:rsid w:val="004E1F96"/>
    <w:rsid w:val="004E2FCF"/>
    <w:rsid w:val="004F2388"/>
    <w:rsid w:val="004F278C"/>
    <w:rsid w:val="004F655D"/>
    <w:rsid w:val="00504BEF"/>
    <w:rsid w:val="00511F21"/>
    <w:rsid w:val="0051373E"/>
    <w:rsid w:val="00515BF8"/>
    <w:rsid w:val="005251E4"/>
    <w:rsid w:val="00525FF7"/>
    <w:rsid w:val="00531D78"/>
    <w:rsid w:val="00536150"/>
    <w:rsid w:val="005402FE"/>
    <w:rsid w:val="00544127"/>
    <w:rsid w:val="00547DB2"/>
    <w:rsid w:val="00550382"/>
    <w:rsid w:val="0055166D"/>
    <w:rsid w:val="005718F1"/>
    <w:rsid w:val="00576A63"/>
    <w:rsid w:val="005854D6"/>
    <w:rsid w:val="00585C21"/>
    <w:rsid w:val="005956A3"/>
    <w:rsid w:val="005A1A19"/>
    <w:rsid w:val="005B2849"/>
    <w:rsid w:val="005C4B0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31B25"/>
    <w:rsid w:val="00634355"/>
    <w:rsid w:val="00634C71"/>
    <w:rsid w:val="006360B1"/>
    <w:rsid w:val="00637D7D"/>
    <w:rsid w:val="00645FF8"/>
    <w:rsid w:val="00652317"/>
    <w:rsid w:val="00670BCA"/>
    <w:rsid w:val="00687610"/>
    <w:rsid w:val="006A1BB2"/>
    <w:rsid w:val="006A1D05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9AF"/>
    <w:rsid w:val="006F1DAC"/>
    <w:rsid w:val="006F4E07"/>
    <w:rsid w:val="006F70CE"/>
    <w:rsid w:val="0070244F"/>
    <w:rsid w:val="00714970"/>
    <w:rsid w:val="007205AA"/>
    <w:rsid w:val="0073683A"/>
    <w:rsid w:val="00737F80"/>
    <w:rsid w:val="00741651"/>
    <w:rsid w:val="00741881"/>
    <w:rsid w:val="007465A3"/>
    <w:rsid w:val="00750391"/>
    <w:rsid w:val="00757941"/>
    <w:rsid w:val="00762BFD"/>
    <w:rsid w:val="0077246E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09F"/>
    <w:rsid w:val="007D6310"/>
    <w:rsid w:val="007E5256"/>
    <w:rsid w:val="007E5DF3"/>
    <w:rsid w:val="007F4F92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377DD"/>
    <w:rsid w:val="008439C5"/>
    <w:rsid w:val="008443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A7BC9"/>
    <w:rsid w:val="008B3155"/>
    <w:rsid w:val="008B536D"/>
    <w:rsid w:val="008B5595"/>
    <w:rsid w:val="008C161B"/>
    <w:rsid w:val="008D0DEC"/>
    <w:rsid w:val="008D4704"/>
    <w:rsid w:val="008F5795"/>
    <w:rsid w:val="0090003F"/>
    <w:rsid w:val="009002DB"/>
    <w:rsid w:val="00900DD8"/>
    <w:rsid w:val="00900E5F"/>
    <w:rsid w:val="009018BB"/>
    <w:rsid w:val="009118F7"/>
    <w:rsid w:val="00920212"/>
    <w:rsid w:val="00933005"/>
    <w:rsid w:val="00933F49"/>
    <w:rsid w:val="00946046"/>
    <w:rsid w:val="00952CB2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E08"/>
    <w:rsid w:val="009C3D21"/>
    <w:rsid w:val="009C3E22"/>
    <w:rsid w:val="009D3C1C"/>
    <w:rsid w:val="009E01AA"/>
    <w:rsid w:val="009F5635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408B6"/>
    <w:rsid w:val="00A421D9"/>
    <w:rsid w:val="00A43C00"/>
    <w:rsid w:val="00A50DC8"/>
    <w:rsid w:val="00A57AE4"/>
    <w:rsid w:val="00A75018"/>
    <w:rsid w:val="00A82194"/>
    <w:rsid w:val="00A829C6"/>
    <w:rsid w:val="00A921C6"/>
    <w:rsid w:val="00A956AA"/>
    <w:rsid w:val="00AA1EF9"/>
    <w:rsid w:val="00AA4491"/>
    <w:rsid w:val="00AB05DA"/>
    <w:rsid w:val="00AB5605"/>
    <w:rsid w:val="00AB6295"/>
    <w:rsid w:val="00AC1663"/>
    <w:rsid w:val="00AD1330"/>
    <w:rsid w:val="00AF0C3E"/>
    <w:rsid w:val="00AF7616"/>
    <w:rsid w:val="00B03900"/>
    <w:rsid w:val="00B04DE5"/>
    <w:rsid w:val="00B1477C"/>
    <w:rsid w:val="00B21BB2"/>
    <w:rsid w:val="00B3588E"/>
    <w:rsid w:val="00B43E2F"/>
    <w:rsid w:val="00B456C2"/>
    <w:rsid w:val="00B47A5E"/>
    <w:rsid w:val="00B52885"/>
    <w:rsid w:val="00B61C1E"/>
    <w:rsid w:val="00B66FB7"/>
    <w:rsid w:val="00B67487"/>
    <w:rsid w:val="00B8614C"/>
    <w:rsid w:val="00B91E02"/>
    <w:rsid w:val="00B930CB"/>
    <w:rsid w:val="00BA6693"/>
    <w:rsid w:val="00BB66BF"/>
    <w:rsid w:val="00BC086A"/>
    <w:rsid w:val="00BC5C01"/>
    <w:rsid w:val="00BD7147"/>
    <w:rsid w:val="00BE2E00"/>
    <w:rsid w:val="00BE7D08"/>
    <w:rsid w:val="00C018E5"/>
    <w:rsid w:val="00C023EF"/>
    <w:rsid w:val="00C07817"/>
    <w:rsid w:val="00C10D63"/>
    <w:rsid w:val="00C16958"/>
    <w:rsid w:val="00C20595"/>
    <w:rsid w:val="00C365B7"/>
    <w:rsid w:val="00C41762"/>
    <w:rsid w:val="00C4181C"/>
    <w:rsid w:val="00C50DA0"/>
    <w:rsid w:val="00C578F9"/>
    <w:rsid w:val="00C650F8"/>
    <w:rsid w:val="00C66BD0"/>
    <w:rsid w:val="00C70AC3"/>
    <w:rsid w:val="00C74BAB"/>
    <w:rsid w:val="00C878E0"/>
    <w:rsid w:val="00CA1A6B"/>
    <w:rsid w:val="00CA3008"/>
    <w:rsid w:val="00CA35FC"/>
    <w:rsid w:val="00CA6C7E"/>
    <w:rsid w:val="00CC5D55"/>
    <w:rsid w:val="00CD6806"/>
    <w:rsid w:val="00CF1180"/>
    <w:rsid w:val="00CF2FB2"/>
    <w:rsid w:val="00CF66EB"/>
    <w:rsid w:val="00D01AC2"/>
    <w:rsid w:val="00D2060D"/>
    <w:rsid w:val="00D248EA"/>
    <w:rsid w:val="00D25EB7"/>
    <w:rsid w:val="00D30CEA"/>
    <w:rsid w:val="00D318B6"/>
    <w:rsid w:val="00D42FDD"/>
    <w:rsid w:val="00D47EFF"/>
    <w:rsid w:val="00D52692"/>
    <w:rsid w:val="00D61646"/>
    <w:rsid w:val="00D80C0D"/>
    <w:rsid w:val="00D849D4"/>
    <w:rsid w:val="00D9245B"/>
    <w:rsid w:val="00D95DAC"/>
    <w:rsid w:val="00DA752C"/>
    <w:rsid w:val="00DB76DF"/>
    <w:rsid w:val="00DD2725"/>
    <w:rsid w:val="00DD32BE"/>
    <w:rsid w:val="00DD33D9"/>
    <w:rsid w:val="00DD4C45"/>
    <w:rsid w:val="00DD4CF9"/>
    <w:rsid w:val="00DD7620"/>
    <w:rsid w:val="00DF1821"/>
    <w:rsid w:val="00DF1E26"/>
    <w:rsid w:val="00E01E51"/>
    <w:rsid w:val="00E02EEE"/>
    <w:rsid w:val="00E07DD7"/>
    <w:rsid w:val="00E11312"/>
    <w:rsid w:val="00E146F8"/>
    <w:rsid w:val="00E154BE"/>
    <w:rsid w:val="00E16CCE"/>
    <w:rsid w:val="00E31E8C"/>
    <w:rsid w:val="00E32D65"/>
    <w:rsid w:val="00E362BC"/>
    <w:rsid w:val="00E36577"/>
    <w:rsid w:val="00E41D19"/>
    <w:rsid w:val="00E42784"/>
    <w:rsid w:val="00E7505D"/>
    <w:rsid w:val="00E7641F"/>
    <w:rsid w:val="00E812B7"/>
    <w:rsid w:val="00E81690"/>
    <w:rsid w:val="00E8346C"/>
    <w:rsid w:val="00E8440D"/>
    <w:rsid w:val="00E911A6"/>
    <w:rsid w:val="00E92249"/>
    <w:rsid w:val="00E9237D"/>
    <w:rsid w:val="00E92557"/>
    <w:rsid w:val="00E94435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F0411"/>
    <w:rsid w:val="00F007BA"/>
    <w:rsid w:val="00F03B6C"/>
    <w:rsid w:val="00F05161"/>
    <w:rsid w:val="00F05D47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65053"/>
    <w:rsid w:val="00F66378"/>
    <w:rsid w:val="00F7408F"/>
    <w:rsid w:val="00F776F4"/>
    <w:rsid w:val="00F84193"/>
    <w:rsid w:val="00F9765F"/>
    <w:rsid w:val="00FA02E8"/>
    <w:rsid w:val="00FB349E"/>
    <w:rsid w:val="00FC7289"/>
    <w:rsid w:val="00FD24A3"/>
    <w:rsid w:val="00FD46DD"/>
    <w:rsid w:val="00FD47AA"/>
    <w:rsid w:val="00FD68A1"/>
    <w:rsid w:val="00FD6EE2"/>
    <w:rsid w:val="00FE5F4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Template.dotx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Phil Goff</cp:lastModifiedBy>
  <cp:revision>2</cp:revision>
  <cp:lastPrinted>2025-07-09T23:25:00Z</cp:lastPrinted>
  <dcterms:created xsi:type="dcterms:W3CDTF">2026-01-19T16:11:00Z</dcterms:created>
  <dcterms:modified xsi:type="dcterms:W3CDTF">2026-01-19T16:11:00Z</dcterms:modified>
</cp:coreProperties>
</file>